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D2" w:rsidRDefault="001F752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171D2" w:rsidRDefault="002171D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171D2" w:rsidRDefault="001F7525">
      <w:pPr>
        <w:spacing w:line="560" w:lineRule="exact"/>
        <w:ind w:leftChars="200" w:left="1740" w:hangingChars="300" w:hanging="1320"/>
        <w:jc w:val="center"/>
        <w:rPr>
          <w:rFonts w:ascii="方正小标宋简体" w:eastAsia="方正小标宋简体" w:hAnsi="黑体" w:cs="黑体"/>
          <w:color w:val="333333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湖南省水利发展投资有限公司</w:t>
      </w:r>
      <w:r>
        <w:rPr>
          <w:rFonts w:ascii="方正小标宋简体" w:eastAsia="方正小标宋简体" w:hAnsi="黑体" w:cs="黑体" w:hint="eastAsia"/>
          <w:sz w:val="44"/>
          <w:szCs w:val="44"/>
        </w:rPr>
        <w:t>2022</w:t>
      </w:r>
      <w:r>
        <w:rPr>
          <w:rFonts w:ascii="方正小标宋简体" w:eastAsia="方正小标宋简体" w:hAnsi="黑体" w:cs="黑体" w:hint="eastAsia"/>
          <w:sz w:val="44"/>
          <w:szCs w:val="44"/>
        </w:rPr>
        <w:t>年</w:t>
      </w:r>
      <w:r>
        <w:rPr>
          <w:rFonts w:ascii="方正小标宋简体" w:eastAsia="方正小标宋简体" w:hAnsi="黑体" w:cs="黑体" w:hint="eastAsia"/>
          <w:sz w:val="44"/>
          <w:szCs w:val="44"/>
        </w:rPr>
        <w:t>11</w:t>
      </w:r>
      <w:r>
        <w:rPr>
          <w:rFonts w:ascii="方正小标宋简体" w:eastAsia="方正小标宋简体" w:hAnsi="黑体" w:cs="黑体" w:hint="eastAsia"/>
          <w:sz w:val="44"/>
          <w:szCs w:val="44"/>
        </w:rPr>
        <w:t>月</w:t>
      </w:r>
      <w:r>
        <w:rPr>
          <w:rFonts w:ascii="方正小标宋简体" w:eastAsia="方正小标宋简体" w:hAnsi="黑体" w:cs="黑体" w:hint="eastAsia"/>
          <w:sz w:val="44"/>
          <w:szCs w:val="44"/>
        </w:rPr>
        <w:t>公开</w:t>
      </w:r>
      <w:r>
        <w:rPr>
          <w:rFonts w:ascii="方正小标宋简体" w:eastAsia="方正小标宋简体" w:hAnsi="黑体" w:cs="黑体" w:hint="eastAsia"/>
          <w:sz w:val="44"/>
          <w:szCs w:val="44"/>
        </w:rPr>
        <w:t>招聘需求计划表</w:t>
      </w:r>
    </w:p>
    <w:tbl>
      <w:tblPr>
        <w:tblW w:w="13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880"/>
        <w:gridCol w:w="1353"/>
        <w:gridCol w:w="567"/>
        <w:gridCol w:w="3216"/>
        <w:gridCol w:w="5205"/>
        <w:gridCol w:w="1758"/>
      </w:tblGrid>
      <w:tr w:rsidR="002171D2">
        <w:trPr>
          <w:trHeight w:val="73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所在</w:t>
            </w:r>
          </w:p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22"/>
              </w:rPr>
              <w:t>专业要求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22"/>
              </w:rPr>
              <w:t>工作</w:t>
            </w:r>
          </w:p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2"/>
                <w:szCs w:val="22"/>
              </w:rPr>
              <w:t>地点</w:t>
            </w:r>
          </w:p>
        </w:tc>
      </w:tr>
      <w:tr w:rsidR="002171D2">
        <w:trPr>
          <w:trHeight w:val="16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洞庭湖</w:t>
            </w:r>
          </w:p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分公司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现场建设管理项目组副主任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水利水电工程、土木工程、工程管理等相关专业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年龄：</w:t>
            </w:r>
            <w:r>
              <w:rPr>
                <w:rFonts w:ascii="仿宋" w:eastAsia="仿宋" w:hAnsi="仿宋" w:hint="eastAsia"/>
              </w:rPr>
              <w:t>40</w:t>
            </w:r>
            <w:r>
              <w:rPr>
                <w:rFonts w:ascii="仿宋" w:eastAsia="仿宋" w:hAnsi="仿宋" w:hint="eastAsia"/>
              </w:rPr>
              <w:t>岁及以下；</w:t>
            </w:r>
          </w:p>
          <w:p w:rsidR="002171D2" w:rsidRDefault="001F7525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学历：本科及以上学历；</w:t>
            </w:r>
          </w:p>
          <w:p w:rsidR="002171D2" w:rsidRDefault="001F7525">
            <w:pPr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</w:rPr>
              <w:t>工作经历：</w:t>
            </w:r>
            <w:r>
              <w:rPr>
                <w:rFonts w:ascii="仿宋" w:eastAsia="仿宋" w:hAnsi="仿宋" w:hint="eastAsia"/>
              </w:rPr>
              <w:t>8</w:t>
            </w:r>
            <w:r>
              <w:rPr>
                <w:rFonts w:ascii="仿宋" w:eastAsia="仿宋" w:hAnsi="仿宋" w:hint="eastAsia"/>
              </w:rPr>
              <w:t>年以上工程建设管理经验，中级及以上职称；至少参与过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项大中型水利水电工程项目建设；持有注册安全工程师或注册造价工程师或注册建造师。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洞庭湖区（长沙、岳阳、常德、益阳等地）</w:t>
            </w:r>
          </w:p>
        </w:tc>
      </w:tr>
      <w:tr w:rsidR="002171D2">
        <w:trPr>
          <w:trHeight w:val="207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洞庭湖</w:t>
            </w:r>
          </w:p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分公司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征地协调</w:t>
            </w:r>
            <w:r>
              <w:rPr>
                <w:rFonts w:ascii="仿宋" w:eastAsia="仿宋" w:hAnsi="仿宋" w:hint="eastAsia"/>
              </w:rPr>
              <w:t>专干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1F7525">
              <w:rPr>
                <w:rFonts w:ascii="仿宋" w:eastAsia="仿宋" w:hAnsi="仿宋"/>
              </w:rPr>
              <w:t>水利、土建、管理、中文、设计类专业</w:t>
            </w:r>
            <w:bookmarkStart w:id="0" w:name="_GoBack"/>
            <w:bookmarkEnd w:id="0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年龄：</w:t>
            </w:r>
            <w:r>
              <w:rPr>
                <w:rFonts w:ascii="仿宋" w:eastAsia="仿宋" w:hAnsi="仿宋" w:hint="eastAsia"/>
              </w:rPr>
              <w:t>40</w:t>
            </w:r>
            <w:r>
              <w:rPr>
                <w:rFonts w:ascii="仿宋" w:eastAsia="仿宋" w:hAnsi="仿宋" w:hint="eastAsia"/>
              </w:rPr>
              <w:t>岁及以下；</w:t>
            </w:r>
          </w:p>
          <w:p w:rsidR="002171D2" w:rsidRDefault="001F7525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学历：</w:t>
            </w:r>
            <w:r>
              <w:rPr>
                <w:rFonts w:ascii="仿宋" w:eastAsia="仿宋" w:hAnsi="仿宋" w:hint="eastAsia"/>
              </w:rPr>
              <w:t>本科</w:t>
            </w:r>
            <w:r>
              <w:rPr>
                <w:rFonts w:ascii="仿宋" w:eastAsia="仿宋" w:hAnsi="仿宋" w:hint="eastAsia"/>
              </w:rPr>
              <w:t>及以上学历；</w:t>
            </w:r>
          </w:p>
          <w:p w:rsidR="002171D2" w:rsidRDefault="001F7525">
            <w:pPr>
              <w:spacing w:line="32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工作经历：</w:t>
            </w:r>
            <w:r>
              <w:rPr>
                <w:rFonts w:ascii="仿宋" w:eastAsia="仿宋" w:hAnsi="仿宋" w:hint="eastAsia"/>
              </w:rPr>
              <w:t>大中型在建水利项目建设公司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年工作经验。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1D2" w:rsidRDefault="001F752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洞庭湖区（长沙、岳阳、常德、益阳等地）</w:t>
            </w:r>
          </w:p>
        </w:tc>
      </w:tr>
    </w:tbl>
    <w:p w:rsidR="002171D2" w:rsidRDefault="002171D2"/>
    <w:sectPr w:rsidR="002171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25" w:rsidRDefault="001F7525" w:rsidP="001F7525">
      <w:r>
        <w:separator/>
      </w:r>
    </w:p>
  </w:endnote>
  <w:endnote w:type="continuationSeparator" w:id="0">
    <w:p w:rsidR="001F7525" w:rsidRDefault="001F7525" w:rsidP="001F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25" w:rsidRDefault="001F7525" w:rsidP="001F7525">
      <w:r>
        <w:separator/>
      </w:r>
    </w:p>
  </w:footnote>
  <w:footnote w:type="continuationSeparator" w:id="0">
    <w:p w:rsidR="001F7525" w:rsidRDefault="001F7525" w:rsidP="001F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03C"/>
    <w:rsid w:val="00172A27"/>
    <w:rsid w:val="001F7525"/>
    <w:rsid w:val="002171D2"/>
    <w:rsid w:val="00257AC9"/>
    <w:rsid w:val="003753F7"/>
    <w:rsid w:val="0039688D"/>
    <w:rsid w:val="00404673"/>
    <w:rsid w:val="0047177F"/>
    <w:rsid w:val="004C7D70"/>
    <w:rsid w:val="005F4E66"/>
    <w:rsid w:val="00620A0C"/>
    <w:rsid w:val="006453F7"/>
    <w:rsid w:val="006C7BCD"/>
    <w:rsid w:val="006E56EF"/>
    <w:rsid w:val="00722010"/>
    <w:rsid w:val="00753CFA"/>
    <w:rsid w:val="00792C6E"/>
    <w:rsid w:val="007E1BCD"/>
    <w:rsid w:val="00850EFA"/>
    <w:rsid w:val="008A1180"/>
    <w:rsid w:val="008F0280"/>
    <w:rsid w:val="00945F3C"/>
    <w:rsid w:val="009A18B8"/>
    <w:rsid w:val="009D40E4"/>
    <w:rsid w:val="00A04AFC"/>
    <w:rsid w:val="00B277FE"/>
    <w:rsid w:val="00B45C59"/>
    <w:rsid w:val="00B46981"/>
    <w:rsid w:val="00BC6B44"/>
    <w:rsid w:val="00CE0CBB"/>
    <w:rsid w:val="00D144D8"/>
    <w:rsid w:val="00D660CB"/>
    <w:rsid w:val="00DF7FC1"/>
    <w:rsid w:val="00E24682"/>
    <w:rsid w:val="0663065E"/>
    <w:rsid w:val="19B9660A"/>
    <w:rsid w:val="1CA410AA"/>
    <w:rsid w:val="2B0B0A02"/>
    <w:rsid w:val="300F07EE"/>
    <w:rsid w:val="301E3D3A"/>
    <w:rsid w:val="3C277591"/>
    <w:rsid w:val="401304D7"/>
    <w:rsid w:val="40433D24"/>
    <w:rsid w:val="421C5522"/>
    <w:rsid w:val="45F6325C"/>
    <w:rsid w:val="4E4B6E1E"/>
    <w:rsid w:val="53C0227E"/>
    <w:rsid w:val="5BB91AAC"/>
    <w:rsid w:val="5DBD05D1"/>
    <w:rsid w:val="636F2E6A"/>
    <w:rsid w:val="6D8A6F80"/>
    <w:rsid w:val="7932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pPr>
      <w:ind w:leftChars="200" w:left="200" w:hangingChars="200" w:hanging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pPr>
      <w:ind w:leftChars="200" w:left="200" w:hangingChars="200" w:hanging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1244E61C</Template>
  <TotalTime>67</TotalTime>
  <Pages>1</Pages>
  <Words>302</Words>
  <Characters>43</Characters>
  <Application>Microsoft Office Word</Application>
  <DocSecurity>0</DocSecurity>
  <Lines>1</Lines>
  <Paragraphs>1</Paragraphs>
  <ScaleCrop>false</ScaleCrop>
  <Company>Kingsoft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Zoey</cp:lastModifiedBy>
  <cp:revision>32</cp:revision>
  <cp:lastPrinted>2022-11-07T03:08:00Z</cp:lastPrinted>
  <dcterms:created xsi:type="dcterms:W3CDTF">2021-09-30T01:08:00Z</dcterms:created>
  <dcterms:modified xsi:type="dcterms:W3CDTF">2022-11-07T03:10:00Z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B7CBE900F2284B26A3B3F92D6D37ACBA</vt:lpwstr>
  </property>
</Properties>
</file>